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A928B6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屏東縣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學期中等以上學校清寒及優秀學生獎學金申請書</w:t>
            </w:r>
          </w:p>
          <w:p w:rsidR="00A928B6" w:rsidRDefault="00087123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  <w:sz w:val="16"/>
                <w:szCs w:val="32"/>
              </w:rPr>
              <w:t xml:space="preserve">                                                                                                     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日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遷入本縣年月日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身份證字號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8B6">
        <w:tblPrEx>
          <w:tblCellMar>
            <w:top w:w="0" w:type="dxa"/>
            <w:bottom w:w="0" w:type="dxa"/>
          </w:tblCellMar>
        </w:tblPrEx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檢附證件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r>
              <w:rPr>
                <w:rFonts w:ascii="標楷體" w:eastAsia="標楷體" w:hAnsi="標楷體" w:cs="Arial"/>
                <w:szCs w:val="24"/>
              </w:rPr>
              <w:t>一、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A928B6" w:rsidRDefault="00087123">
            <w:r>
              <w:rPr>
                <w:rFonts w:ascii="標楷體" w:eastAsia="標楷體" w:hAnsi="標楷體" w:cs="Arial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研究所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大專</w:t>
            </w:r>
          </w:p>
          <w:p w:rsidR="00A928B6" w:rsidRDefault="00087123">
            <w:r>
              <w:rPr>
                <w:rFonts w:ascii="標楷體" w:eastAsia="標楷體" w:hAnsi="標楷體" w:cs="Arial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A928B6" w:rsidRDefault="00087123">
            <w:r>
              <w:rPr>
                <w:rFonts w:ascii="標楷體" w:eastAsia="標楷體" w:hAnsi="標楷體" w:cs="Arial"/>
                <w:szCs w:val="24"/>
              </w:rPr>
              <w:t>二、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優秀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A928B6" w:rsidRDefault="00087123"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留縣升學成績持續優秀</w:t>
            </w:r>
          </w:p>
          <w:p w:rsidR="00A928B6" w:rsidRDefault="00087123"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全校第一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成績優秀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>
              <w:rPr>
                <w:rFonts w:ascii="標楷體" w:eastAsia="標楷體" w:hAnsi="標楷體" w:cs="Arial"/>
                <w:szCs w:val="24"/>
              </w:rPr>
              <w:t>或戶籍謄本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清寒證明書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低收入、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中低收入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、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學校證明書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請詳填附表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  <w:p w:rsidR="00A928B6" w:rsidRDefault="00087123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【以上三者擇一提供】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在學證明書相關文件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前一學期加蓋學校證明章成績單影本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前一學期高中職全校排名百分比數證明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dstrike/>
                <w:szCs w:val="24"/>
              </w:rPr>
              <w:t></w:t>
            </w:r>
            <w:r>
              <w:rPr>
                <w:rFonts w:ascii="標楷體" w:eastAsia="標楷體" w:hAnsi="標楷體" w:cs="Arial"/>
                <w:dstrike/>
                <w:szCs w:val="24"/>
              </w:rPr>
              <w:t>國中會考成績</w:t>
            </w:r>
          </w:p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dstrike/>
                <w:szCs w:val="24"/>
              </w:rPr>
              <w:t></w:t>
            </w:r>
            <w:r>
              <w:rPr>
                <w:rFonts w:ascii="標楷體" w:eastAsia="標楷體" w:hAnsi="標楷體" w:cs="Arial"/>
                <w:dstrike/>
                <w:szCs w:val="24"/>
              </w:rPr>
              <w:t>屏東區免試入學超額比序項目積分</w:t>
            </w:r>
            <w:r>
              <w:rPr>
                <w:rFonts w:ascii="標楷體" w:eastAsia="標楷體" w:hAnsi="標楷體" w:cs="Arial"/>
                <w:dstrike/>
                <w:szCs w:val="24"/>
              </w:rPr>
              <w:t>(</w:t>
            </w:r>
            <w:r>
              <w:rPr>
                <w:rFonts w:ascii="標楷體" w:eastAsia="標楷體" w:hAnsi="標楷體" w:cs="Arial"/>
                <w:dstrike/>
                <w:szCs w:val="24"/>
              </w:rPr>
              <w:t>不加權</w:t>
            </w:r>
            <w:r>
              <w:rPr>
                <w:rFonts w:ascii="標楷體" w:eastAsia="標楷體" w:hAnsi="標楷體" w:cs="Arial"/>
                <w:dstrike/>
                <w:szCs w:val="24"/>
              </w:rPr>
              <w:t>)</w:t>
            </w:r>
            <w:r>
              <w:rPr>
                <w:rFonts w:ascii="標楷體" w:eastAsia="標楷體" w:hAnsi="標楷體" w:cs="Arial"/>
                <w:dstrike/>
                <w:szCs w:val="24"/>
              </w:rPr>
              <w:t>證明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校區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/        </w:t>
            </w:r>
            <w:r>
              <w:rPr>
                <w:rFonts w:ascii="標楷體" w:eastAsia="標楷體" w:hAnsi="標楷體"/>
                <w:szCs w:val="24"/>
              </w:rPr>
              <w:t>校區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 xml:space="preserve">             </w:t>
            </w:r>
            <w:r>
              <w:rPr>
                <w:rFonts w:ascii="標楷體" w:eastAsia="標楷體" w:hAnsi="標楷體" w:cs="Arial"/>
                <w:szCs w:val="24"/>
              </w:rPr>
              <w:t>科系</w:t>
            </w:r>
            <w:r>
              <w:rPr>
                <w:rFonts w:ascii="標楷體" w:eastAsia="標楷體" w:hAnsi="標楷體" w:cs="Arial"/>
                <w:szCs w:val="24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年級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高中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高職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五專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大學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研究所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碩士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博士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前一學期</w:t>
            </w:r>
          </w:p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各科成績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學業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1.</w:t>
            </w:r>
            <w:r>
              <w:rPr>
                <w:rFonts w:ascii="標楷體" w:eastAsia="標楷體" w:hAnsi="標楷體" w:cs="Arial"/>
                <w:szCs w:val="24"/>
              </w:rPr>
              <w:t>清寒獎學金：前一學期學業平均成績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原始分數</w:t>
            </w:r>
            <w:r>
              <w:rPr>
                <w:rFonts w:ascii="標楷體" w:eastAsia="標楷體" w:hAnsi="標楷體" w:cs="Arial"/>
                <w:szCs w:val="24"/>
              </w:rPr>
              <w:t>80</w:t>
            </w:r>
            <w:r>
              <w:rPr>
                <w:rFonts w:ascii="標楷體" w:eastAsia="標楷體" w:hAnsi="標楷體" w:cs="Arial"/>
                <w:szCs w:val="24"/>
              </w:rPr>
              <w:t>分以上</w:t>
            </w:r>
            <w:r>
              <w:rPr>
                <w:rFonts w:ascii="標楷體" w:eastAsia="標楷體" w:hAnsi="標楷體" w:cs="Arial"/>
                <w:szCs w:val="24"/>
              </w:rPr>
              <w:t>/</w:t>
            </w:r>
            <w:r>
              <w:rPr>
                <w:rFonts w:ascii="標楷體" w:eastAsia="標楷體" w:hAnsi="標楷體" w:cs="Arial"/>
                <w:szCs w:val="24"/>
              </w:rPr>
              <w:t>研究所</w:t>
            </w:r>
            <w:r>
              <w:rPr>
                <w:rFonts w:ascii="標楷體" w:eastAsia="標楷體" w:hAnsi="標楷體" w:cs="Arial"/>
                <w:szCs w:val="24"/>
              </w:rPr>
              <w:t>85</w:t>
            </w:r>
            <w:r>
              <w:rPr>
                <w:rFonts w:ascii="標楷體" w:eastAsia="標楷體" w:hAnsi="標楷體" w:cs="Arial"/>
                <w:szCs w:val="24"/>
              </w:rPr>
              <w:t>分以上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，且無任何一科不及格。</w:t>
            </w:r>
          </w:p>
          <w:p w:rsidR="00A928B6" w:rsidRDefault="00087123">
            <w:pPr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2.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優秀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獎學金：</w:t>
            </w:r>
          </w:p>
          <w:p w:rsidR="00A928B6" w:rsidRDefault="00087123">
            <w:pPr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(1)</w:t>
            </w:r>
            <w:r>
              <w:rPr>
                <w:rFonts w:ascii="標楷體" w:eastAsia="標楷體" w:hAnsi="標楷體" w:cs="Arial"/>
                <w:szCs w:val="24"/>
              </w:rPr>
              <w:t>前一學期總成績排名為全校前百分比數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</w:t>
            </w:r>
            <w:r>
              <w:rPr>
                <w:rFonts w:ascii="新細明體" w:hAnsi="新細明體" w:cs="Arial"/>
                <w:szCs w:val="24"/>
              </w:rPr>
              <w:t>。</w:t>
            </w:r>
          </w:p>
          <w:p w:rsidR="00A928B6" w:rsidRDefault="00087123">
            <w:pPr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(2)</w:t>
            </w:r>
            <w:r>
              <w:rPr>
                <w:rFonts w:ascii="標楷體" w:eastAsia="標楷體" w:hAnsi="標楷體" w:cs="Arial"/>
                <w:szCs w:val="24"/>
              </w:rPr>
              <w:t>國中會考成績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 </w:t>
            </w:r>
            <w:r>
              <w:rPr>
                <w:rFonts w:ascii="新細明體" w:hAnsi="新細明體" w:cs="Arial"/>
                <w:szCs w:val="24"/>
                <w:u w:val="single"/>
              </w:rPr>
              <w:t>。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高中填寫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  <w:p w:rsidR="00A928B6" w:rsidRDefault="00087123">
            <w:pPr>
              <w:ind w:left="458" w:hanging="458"/>
            </w:pPr>
            <w:r>
              <w:rPr>
                <w:rFonts w:ascii="標楷體" w:eastAsia="標楷體" w:hAnsi="標楷體" w:cs="Arial"/>
                <w:szCs w:val="24"/>
              </w:rPr>
              <w:t>(3)</w:t>
            </w:r>
            <w:r>
              <w:rPr>
                <w:rFonts w:ascii="標楷體" w:eastAsia="標楷體" w:hAnsi="標楷體" w:cs="Arial"/>
                <w:szCs w:val="24"/>
              </w:rPr>
              <w:t>屏東區免試入學超額比序項目積分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不加權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szCs w:val="24"/>
              </w:rPr>
              <w:t>。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操行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或綜合表現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無受記過以上紀錄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有記過以上紀錄</w:t>
            </w:r>
            <w:r>
              <w:rPr>
                <w:rFonts w:ascii="標楷體" w:eastAsia="標楷體" w:hAnsi="標楷體" w:cs="Arial"/>
                <w:szCs w:val="24"/>
              </w:rPr>
              <w:t xml:space="preserve">   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A92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體育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  <w:r>
              <w:rPr>
                <w:rFonts w:ascii="標楷體" w:eastAsia="標楷體" w:hAnsi="標楷體" w:cs="Arial"/>
                <w:szCs w:val="24"/>
              </w:rPr>
              <w:t>(70</w:t>
            </w:r>
            <w:r>
              <w:rPr>
                <w:rFonts w:ascii="標楷體" w:eastAsia="標楷體" w:hAnsi="標楷體" w:cs="Arial"/>
                <w:szCs w:val="24"/>
              </w:rPr>
              <w:t>分以上</w:t>
            </w:r>
            <w:r>
              <w:rPr>
                <w:rFonts w:ascii="標楷體" w:eastAsia="標楷體" w:hAnsi="標楷體" w:cs="Arial"/>
                <w:szCs w:val="24"/>
              </w:rPr>
              <w:t xml:space="preserve">)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Arial"/>
                <w:szCs w:val="24"/>
              </w:rPr>
              <w:t>免修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A928B6" w:rsidRDefault="00087123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不符合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B6" w:rsidRDefault="00087123">
            <w:pPr>
              <w:ind w:left="312" w:hanging="3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本案學生</w:t>
            </w:r>
            <w:r>
              <w:rPr>
                <w:rFonts w:ascii="標楷體" w:eastAsia="標楷體" w:hAnsi="標楷體"/>
                <w:szCs w:val="24"/>
              </w:rPr>
              <w:t>__________</w:t>
            </w:r>
            <w:r>
              <w:rPr>
                <w:rFonts w:ascii="標楷體" w:eastAsia="標楷體" w:hAnsi="標楷體"/>
                <w:szCs w:val="24"/>
              </w:rPr>
              <w:t>確實未領受公費待遇或政府其他與本要點同性質獎學金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務必填寫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學校承辦人：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教務處：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校長：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審核結果</w:t>
            </w:r>
          </w:p>
          <w:p w:rsidR="00A928B6" w:rsidRDefault="000871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本縣填寫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B6" w:rsidRDefault="00A928B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928B6" w:rsidRDefault="00087123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高中職以上階段學生適用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國中免附</w:t>
      </w:r>
      <w:r>
        <w:rPr>
          <w:rFonts w:ascii="標楷體" w:eastAsia="標楷體" w:hAnsi="標楷體"/>
          <w:b/>
        </w:rPr>
        <w:t>)</w:t>
      </w:r>
    </w:p>
    <w:p w:rsidR="00A928B6" w:rsidRDefault="000871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A928B6" w:rsidRDefault="00087123">
      <w:pPr>
        <w:numPr>
          <w:ilvl w:val="0"/>
          <w:numId w:val="1"/>
        </w:numPr>
        <w:ind w:left="284" w:hanging="284"/>
      </w:pPr>
      <w:r>
        <w:rPr>
          <w:rFonts w:ascii="標楷體" w:eastAsia="標楷體" w:hAnsi="標楷體"/>
        </w:rPr>
        <w:t>請檢齊證件及相關資料，由學校彙整後寄送承辦學校辦理。逾期或個人申請及各項資料填寫不清、送件資料不齊者，一概不予受理。</w:t>
      </w:r>
      <w:r>
        <w:rPr>
          <w:rFonts w:ascii="標楷體" w:eastAsia="標楷體" w:hAnsi="標楷體" w:cs="Arial"/>
        </w:rPr>
        <w:t>送審各項資料恕不退還。</w:t>
      </w:r>
    </w:p>
    <w:p w:rsidR="00A928B6" w:rsidRDefault="00087123">
      <w:pPr>
        <w:numPr>
          <w:ilvl w:val="0"/>
          <w:numId w:val="1"/>
        </w:numPr>
        <w:ind w:left="284" w:hanging="28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各項成績如以等第計分者，請提供原始分數以利評比。</w:t>
      </w:r>
    </w:p>
    <w:p w:rsidR="00A928B6" w:rsidRDefault="00A928B6">
      <w:pPr>
        <w:pageBreakBefore/>
        <w:widowControl/>
        <w:rPr>
          <w:rFonts w:ascii="標楷體" w:eastAsia="標楷體" w:hAnsi="標楷體" w:cs="Arial"/>
        </w:rPr>
      </w:pPr>
    </w:p>
    <w:p w:rsidR="00A928B6" w:rsidRDefault="00A928B6">
      <w:pPr>
        <w:ind w:left="284"/>
        <w:rPr>
          <w:rFonts w:ascii="標楷體" w:eastAsia="標楷體" w:hAnsi="標楷體"/>
        </w:rPr>
      </w:pPr>
    </w:p>
    <w:p w:rsidR="00A928B6" w:rsidRDefault="00087123">
      <w:pPr>
        <w:ind w:left="284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本檢核表請放置申請資料第一頁作為封面</w:t>
      </w:r>
      <w:r>
        <w:rPr>
          <w:rFonts w:ascii="標楷體" w:eastAsia="標楷體" w:hAnsi="標楷體"/>
        </w:rPr>
        <w:t>)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A928B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申請資料</w:t>
            </w:r>
            <w:bookmarkStart w:id="0" w:name="_GoBack"/>
            <w:r>
              <w:rPr>
                <w:rFonts w:ascii="標楷體" w:eastAsia="標楷體" w:hAnsi="標楷體"/>
                <w:b/>
                <w:sz w:val="32"/>
                <w:szCs w:val="32"/>
              </w:rPr>
              <w:t>檢核表</w:t>
            </w:r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double"/>
              </w:rPr>
              <w:t>請申請人自我檢核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並勾選已附資料</w:t>
            </w:r>
          </w:p>
          <w:p w:rsidR="00A928B6" w:rsidRDefault="0008712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檢附資料請自行勾選，務請備齊全部資料並依序排放，</w:t>
            </w:r>
          </w:p>
          <w:p w:rsidR="00A928B6" w:rsidRDefault="0008712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double"/>
              </w:rPr>
              <w:t>資料不齊或未完成檢核勾選者恕不受理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申請人姓名：</w:t>
            </w:r>
          </w:p>
          <w:p w:rsidR="00A928B6" w:rsidRDefault="00087123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就讀學校：</w:t>
            </w:r>
          </w:p>
          <w:p w:rsidR="00A928B6" w:rsidRDefault="00087123">
            <w:pPr>
              <w:spacing w:line="500" w:lineRule="exact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cantSplit/>
          <w:trHeight w:val="24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1.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申請書</w:t>
            </w:r>
          </w:p>
          <w:p w:rsidR="00A928B6" w:rsidRDefault="00087123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8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影本</w:t>
            </w:r>
          </w:p>
          <w:p w:rsidR="00A928B6" w:rsidRDefault="00087123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>
              <w:rPr>
                <w:rFonts w:ascii="Arial" w:eastAsia="標楷體" w:hAnsi="Arial" w:cs="Arial"/>
                <w:sz w:val="28"/>
                <w:szCs w:val="28"/>
              </w:rPr>
              <w:t>學校證明書</w:t>
            </w:r>
          </w:p>
          <w:p w:rsidR="00A928B6" w:rsidRDefault="00087123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4.</w:t>
            </w:r>
            <w:r>
              <w:rPr>
                <w:rFonts w:ascii="Arial" w:eastAsia="標楷體" w:hAnsi="Arial" w:cs="Arial"/>
                <w:sz w:val="28"/>
                <w:szCs w:val="28"/>
              </w:rPr>
              <w:t>在學證明書或學生證影本</w:t>
            </w:r>
          </w:p>
          <w:p w:rsidR="00A928B6" w:rsidRDefault="00087123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5.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前學期加蓋學校證明章成績單影本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cantSplit/>
          <w:trHeight w:val="33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優秀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留縣升學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1.</w:t>
            </w:r>
            <w:r>
              <w:rPr>
                <w:rFonts w:ascii="Arial" w:eastAsia="標楷體" w:hAnsi="Arial" w:cs="Arial"/>
                <w:sz w:val="28"/>
                <w:szCs w:val="28"/>
              </w:rPr>
              <w:t>申請書</w:t>
            </w:r>
          </w:p>
          <w:p w:rsidR="00A928B6" w:rsidRDefault="00087123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8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影本</w:t>
            </w:r>
          </w:p>
          <w:p w:rsidR="00A928B6" w:rsidRDefault="00087123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>
              <w:rPr>
                <w:rFonts w:ascii="Arial" w:eastAsia="標楷體" w:hAnsi="Arial" w:cs="Arial"/>
                <w:sz w:val="28"/>
                <w:szCs w:val="28"/>
              </w:rPr>
              <w:t>在學證明書或學生證影本</w:t>
            </w:r>
          </w:p>
          <w:p w:rsidR="00A928B6" w:rsidRDefault="00087123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4.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前學期加蓋學校證明章成績單影本</w:t>
            </w:r>
          </w:p>
          <w:p w:rsidR="00A928B6" w:rsidRDefault="00087123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5.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前學期高中職全校排名百分比數證明</w:t>
            </w:r>
          </w:p>
          <w:p w:rsidR="00A928B6" w:rsidRDefault="00087123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6.</w:t>
            </w:r>
            <w:r>
              <w:rPr>
                <w:rFonts w:ascii="Arial" w:eastAsia="標楷體" w:hAnsi="Arial" w:cs="Arial"/>
                <w:sz w:val="28"/>
                <w:szCs w:val="28"/>
              </w:rPr>
              <w:t>高中職入學第一學期第一次段考</w:t>
            </w:r>
            <w:r>
              <w:rPr>
                <w:rFonts w:eastAsia="標楷體" w:cs="Arial"/>
                <w:color w:val="000000"/>
                <w:sz w:val="28"/>
                <w:szCs w:val="28"/>
              </w:rPr>
              <w:t>成績</w:t>
            </w:r>
            <w:r>
              <w:rPr>
                <w:rFonts w:ascii="Arial" w:eastAsia="標楷體" w:hAnsi="Arial" w:cs="Arial"/>
                <w:sz w:val="28"/>
                <w:szCs w:val="28"/>
              </w:rPr>
              <w:t>全校排名百分比數證明</w:t>
            </w:r>
          </w:p>
        </w:tc>
      </w:tr>
      <w:tr w:rsidR="00A928B6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B6" w:rsidRDefault="00087123">
            <w:pPr>
              <w:spacing w:line="276" w:lineRule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確認已備齊應附資料，申請人簽名：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A928B6" w:rsidRDefault="00A928B6">
      <w:pPr>
        <w:ind w:left="284"/>
        <w:rPr>
          <w:rFonts w:ascii="標楷體" w:eastAsia="標楷體" w:hAnsi="標楷體"/>
        </w:rPr>
      </w:pPr>
    </w:p>
    <w:sectPr w:rsidR="00A928B6">
      <w:pgSz w:w="11906" w:h="16838"/>
      <w:pgMar w:top="567" w:right="567" w:bottom="567" w:left="567" w:header="720" w:footer="720" w:gutter="0"/>
      <w:cols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23" w:rsidRDefault="00087123">
      <w:r>
        <w:separator/>
      </w:r>
    </w:p>
  </w:endnote>
  <w:endnote w:type="continuationSeparator" w:id="0">
    <w:p w:rsidR="00087123" w:rsidRDefault="0008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23" w:rsidRDefault="00087123">
      <w:r>
        <w:rPr>
          <w:color w:val="000000"/>
        </w:rPr>
        <w:separator/>
      </w:r>
    </w:p>
  </w:footnote>
  <w:footnote w:type="continuationSeparator" w:id="0">
    <w:p w:rsidR="00087123" w:rsidRDefault="0008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75BE3"/>
    <w:multiLevelType w:val="multilevel"/>
    <w:tmpl w:val="AB764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28B6"/>
    <w:rsid w:val="00087123"/>
    <w:rsid w:val="00827CEE"/>
    <w:rsid w:val="00A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70A6BA-64D8-4B2C-A9B4-FA59068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lastModifiedBy>cjc</cp:lastModifiedBy>
  <cp:revision>2</cp:revision>
  <cp:lastPrinted>2023-01-10T01:39:00Z</cp:lastPrinted>
  <dcterms:created xsi:type="dcterms:W3CDTF">2023-02-16T07:55:00Z</dcterms:created>
  <dcterms:modified xsi:type="dcterms:W3CDTF">2023-02-16T07:55:00Z</dcterms:modified>
</cp:coreProperties>
</file>